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B74CE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15CCB5DD" w14:textId="77777777" w:rsidR="00B3448B" w:rsidRPr="00642E12" w:rsidRDefault="00B3448B" w:rsidP="00B3448B"/>
    <w:p w14:paraId="6969AD82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60589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60589" w:rsidRPr="00260589">
        <w:rPr>
          <w:rStyle w:val="a9"/>
        </w:rPr>
        <w:t>Муниципальное бюджетное общеобразовательное учреждение «Среднекибечская средняя общеобразовательная школа" Канашского муниципального округа Чувашской Республики 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16324658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14:paraId="059FC46F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1C169F3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140A49CD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69BDEBA0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36055522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14:paraId="50A8A494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D3F89F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699C0EE2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22F3EB9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2A2B503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3706F8CD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2183999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4177177D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0BE905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9B52E61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16C11CFA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9815F3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32E83E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A86A3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A3C933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10E873A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0A9C33B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BB3880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07A89CCF" w14:textId="77777777" w:rsidTr="004654AF">
        <w:trPr>
          <w:jc w:val="center"/>
        </w:trPr>
        <w:tc>
          <w:tcPr>
            <w:tcW w:w="3518" w:type="dxa"/>
            <w:vAlign w:val="center"/>
          </w:tcPr>
          <w:p w14:paraId="10CCFC2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22F2A45C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19833BD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705BD1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233F69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E88EE60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162DD70F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7A0096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196968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919A3AB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50CC0066" w14:textId="77777777" w:rsidTr="004654AF">
        <w:trPr>
          <w:jc w:val="center"/>
        </w:trPr>
        <w:tc>
          <w:tcPr>
            <w:tcW w:w="3518" w:type="dxa"/>
            <w:vAlign w:val="center"/>
          </w:tcPr>
          <w:p w14:paraId="6A9461D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979D76F" w14:textId="77777777" w:rsidR="00AF1EDF" w:rsidRPr="00F06873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14:paraId="324A99DD" w14:textId="77777777" w:rsidR="00AF1EDF" w:rsidRPr="00F06873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14:paraId="72FD7345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03C22EB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14:paraId="1E1446CC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ECC725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8A09FCC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1F2849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7591D76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31A6139" w14:textId="77777777" w:rsidTr="004654AF">
        <w:trPr>
          <w:jc w:val="center"/>
        </w:trPr>
        <w:tc>
          <w:tcPr>
            <w:tcW w:w="3518" w:type="dxa"/>
            <w:vAlign w:val="center"/>
          </w:tcPr>
          <w:p w14:paraId="3D381C4D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14:paraId="2CA2883F" w14:textId="77777777" w:rsidR="00AF1EDF" w:rsidRPr="00F06873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14:paraId="72519D4B" w14:textId="77777777" w:rsidR="00AF1EDF" w:rsidRPr="00F06873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14:paraId="400C403B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108E62F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14:paraId="3D736F3E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07F7305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46C43F6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877F03C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C480CA8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4F773D9A" w14:textId="77777777" w:rsidTr="004654AF">
        <w:trPr>
          <w:jc w:val="center"/>
        </w:trPr>
        <w:tc>
          <w:tcPr>
            <w:tcW w:w="3518" w:type="dxa"/>
            <w:vAlign w:val="center"/>
          </w:tcPr>
          <w:p w14:paraId="1610998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15DEB75F" w14:textId="77777777" w:rsidR="00AF1EDF" w:rsidRPr="00F06873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14:paraId="1C2D7D7F" w14:textId="77777777" w:rsidR="00AF1EDF" w:rsidRPr="00F06873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14:paraId="18343DA4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72D8184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17CE5CA1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2C43E64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D9A5B1F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5A6711A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4DDF2B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8402439" w14:textId="77777777" w:rsidTr="004654AF">
        <w:trPr>
          <w:jc w:val="center"/>
        </w:trPr>
        <w:tc>
          <w:tcPr>
            <w:tcW w:w="3518" w:type="dxa"/>
            <w:vAlign w:val="center"/>
          </w:tcPr>
          <w:p w14:paraId="2C8313A4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3B953420" w14:textId="77777777" w:rsidR="00AF1EDF" w:rsidRPr="00612D35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14:paraId="65FD7648" w14:textId="77777777" w:rsidR="00AF1EDF" w:rsidRPr="00612D35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14:paraId="47AF8D02" w14:textId="77777777" w:rsidR="00AF1EDF" w:rsidRPr="00612D35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4C1724C" w14:textId="77777777" w:rsidR="00AF1EDF" w:rsidRPr="00612D35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7C4AAF03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8290B63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9A6B433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B5BDD32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E41AABF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E13CC54" w14:textId="77777777" w:rsidTr="004654AF">
        <w:trPr>
          <w:jc w:val="center"/>
        </w:trPr>
        <w:tc>
          <w:tcPr>
            <w:tcW w:w="3518" w:type="dxa"/>
            <w:vAlign w:val="center"/>
          </w:tcPr>
          <w:p w14:paraId="2FBA797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1FD1E2FB" w14:textId="77777777" w:rsidR="00AF1EDF" w:rsidRPr="00612D35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51FD857C" w14:textId="77777777" w:rsidR="00AF1EDF" w:rsidRPr="00612D35" w:rsidRDefault="0026058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05F6B8C6" w14:textId="77777777" w:rsidR="00AF1EDF" w:rsidRPr="00612D35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51B256C" w14:textId="77777777" w:rsidR="00AF1EDF" w:rsidRPr="00612D35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2D35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6" w:name="_GoBack"/>
            <w:bookmarkEnd w:id="6"/>
          </w:p>
        </w:tc>
        <w:tc>
          <w:tcPr>
            <w:tcW w:w="1169" w:type="dxa"/>
            <w:vAlign w:val="center"/>
          </w:tcPr>
          <w:p w14:paraId="5D77817D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CAF8FC5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62B5FF9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0D7A0B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50FE6BE" w14:textId="77777777" w:rsidR="00AF1EDF" w:rsidRPr="00F06873" w:rsidRDefault="0026058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892B365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7EF8ED59" w14:textId="77777777"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14:paraId="3B660E02" w14:textId="77777777" w:rsidTr="00260589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EB6705C" w14:textId="77777777" w:rsidR="00F06873" w:rsidRPr="004654AF" w:rsidRDefault="004654AF" w:rsidP="00F06873">
            <w:pPr>
              <w:jc w:val="center"/>
              <w:rPr>
                <w:sz w:val="20"/>
              </w:rPr>
            </w:pPr>
            <w:proofErr w:type="gramStart"/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</w:t>
            </w:r>
            <w:proofErr w:type="gramEnd"/>
            <w:r w:rsidRPr="004654AF">
              <w:rPr>
                <w:color w:val="000000"/>
                <w:sz w:val="20"/>
              </w:rPr>
              <w:t xml:space="preserve">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28014B2C" w14:textId="77777777"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14:paraId="54AD90FA" w14:textId="77777777"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219FB74A" w14:textId="77777777"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7475E04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57EE618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F210422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0A8891B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CA0BB48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D3D9743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EE0EAF0" w14:textId="77777777"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55A1CDEE" w14:textId="77777777"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14:paraId="28081576" w14:textId="77777777" w:rsidTr="00260589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14:paraId="553447CE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B384F3" w14:textId="77777777"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F003352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5BDB0D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9364994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2B17708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D300D39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778411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0B64EF3D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A3AA445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6BCABE0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3F1AB526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EA4478C" w14:textId="77777777"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F59B067" w14:textId="77777777"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ED16B03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330314DA" w14:textId="77777777"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843C2F8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7A9B5A6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4E888CC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7D4D05A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A49E929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8282EB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49E52D9D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7813BB5F" w14:textId="77777777"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14:paraId="6200521C" w14:textId="77777777" w:rsidTr="00260589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592C23B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14:paraId="0D62E0C6" w14:textId="77777777"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5D5B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563E9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06E0F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0950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931E91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86A68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6E76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944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C3649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F69020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042053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8DE02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499BA4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E49CC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01D1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49EE06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D4C1F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E297D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A6D4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F714C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1A3A0A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316BC5" w14:textId="77777777"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60589" w:rsidRPr="00F06873" w14:paraId="7C57BC0D" w14:textId="77777777" w:rsidTr="004654AF">
        <w:tc>
          <w:tcPr>
            <w:tcW w:w="959" w:type="dxa"/>
            <w:shd w:val="clear" w:color="auto" w:fill="auto"/>
            <w:vAlign w:val="center"/>
          </w:tcPr>
          <w:p w14:paraId="415AEB97" w14:textId="77777777" w:rsidR="00260589" w:rsidRPr="00F06873" w:rsidRDefault="002605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0CDD84" w14:textId="77777777" w:rsidR="00260589" w:rsidRPr="00260589" w:rsidRDefault="00260589" w:rsidP="001B19D8">
            <w:pPr>
              <w:jc w:val="center"/>
              <w:rPr>
                <w:b/>
                <w:sz w:val="18"/>
                <w:szCs w:val="18"/>
              </w:rPr>
            </w:pPr>
            <w:r w:rsidRPr="00260589">
              <w:rPr>
                <w:b/>
                <w:sz w:val="18"/>
                <w:szCs w:val="18"/>
              </w:rPr>
              <w:t>Работники администрати</w:t>
            </w:r>
            <w:r w:rsidRPr="00260589">
              <w:rPr>
                <w:b/>
                <w:sz w:val="18"/>
                <w:szCs w:val="18"/>
              </w:rPr>
              <w:t>в</w:t>
            </w:r>
            <w:r w:rsidRPr="00260589">
              <w:rPr>
                <w:b/>
                <w:sz w:val="18"/>
                <w:szCs w:val="18"/>
              </w:rPr>
              <w:t>но-управленческого перс</w:t>
            </w:r>
            <w:r w:rsidRPr="00260589">
              <w:rPr>
                <w:b/>
                <w:sz w:val="18"/>
                <w:szCs w:val="18"/>
              </w:rPr>
              <w:t>о</w:t>
            </w:r>
            <w:r w:rsidRPr="00260589">
              <w:rPr>
                <w:b/>
                <w:sz w:val="18"/>
                <w:szCs w:val="18"/>
              </w:rPr>
              <w:t>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9AECBF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78FC0E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6A866C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B39A4D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33573C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A67BC8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E7591C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525C84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B40985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ADE1DCB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629AC92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CE1CE2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36B44A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2AF387A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165FA2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05FB659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E34EC5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51BE9E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0AB88B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56A429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E46F71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69424E3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589" w:rsidRPr="00F06873" w14:paraId="4629F653" w14:textId="77777777" w:rsidTr="004654AF">
        <w:tc>
          <w:tcPr>
            <w:tcW w:w="959" w:type="dxa"/>
            <w:shd w:val="clear" w:color="auto" w:fill="auto"/>
            <w:vAlign w:val="center"/>
          </w:tcPr>
          <w:p w14:paraId="4CD649A4" w14:textId="77777777" w:rsidR="00260589" w:rsidRPr="00F06873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3D3E96D" w14:textId="77777777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AED411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0A3F01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1FF75B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6150C6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64994B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59922A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490669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7C9FA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C61E0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2390FC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7DFFBE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900F4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365DD1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B9F835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740EED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6D75BC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A8CC1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6B1AF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B8428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69B67F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ACFF1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585E64" w14:textId="77777777" w:rsidR="00260589" w:rsidRPr="00F06873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4B08366" w14:textId="77777777" w:rsidTr="004654AF">
        <w:tc>
          <w:tcPr>
            <w:tcW w:w="959" w:type="dxa"/>
            <w:shd w:val="clear" w:color="auto" w:fill="auto"/>
            <w:vAlign w:val="center"/>
          </w:tcPr>
          <w:p w14:paraId="1A307ED8" w14:textId="42ADB001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17EF2FE" w14:textId="1C45E8F0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3CE1E7" w14:textId="4105F91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31669" w14:textId="1D326A4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F9C88" w14:textId="322528F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4AD7A" w14:textId="56A0BA5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0FF145" w14:textId="6F1A2B3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7C223" w14:textId="59F8EE5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CFA79C" w14:textId="3DDC682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5DDEEC" w14:textId="4B93A2B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3DAFA4" w14:textId="79D703F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881159" w14:textId="48BF729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0E7D64" w14:textId="739B171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ED3B0C" w14:textId="1FD1B53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FF0D68" w14:textId="4B2182C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4B224A6" w14:textId="5FA3D66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4D44A" w14:textId="2B65F9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C0E883" w14:textId="0218DEE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4A3F6" w14:textId="0F2D04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32DAF3" w14:textId="4D13DED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912A" w14:textId="0E583A7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FBDFE3" w14:textId="69C6C93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C8C2F6" w14:textId="0A21CD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DEC1362" w14:textId="4DC31FB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6C18B26" w14:textId="77777777" w:rsidTr="004654AF">
        <w:tc>
          <w:tcPr>
            <w:tcW w:w="959" w:type="dxa"/>
            <w:shd w:val="clear" w:color="auto" w:fill="auto"/>
            <w:vAlign w:val="center"/>
          </w:tcPr>
          <w:p w14:paraId="6E9F59DE" w14:textId="0A0419DC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479A86" w14:textId="5A60B35C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FFF0B4" w14:textId="4ACDB1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20421" w14:textId="5014F1F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253E8E" w14:textId="4E942A4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DD9BE2" w14:textId="252809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B22630" w14:textId="0C0B81B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6FC74C" w14:textId="307C175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3D6982" w14:textId="2397E72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054ADC" w14:textId="158BA3C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5D854" w14:textId="2915DBC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8D279" w14:textId="469C87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F627E" w14:textId="7E0B0EE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826340" w14:textId="0947028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6622C" w14:textId="04394D8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90F63E" w14:textId="255F6B3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39492" w14:textId="58A0E1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A77C2F" w14:textId="2EF94CB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3D410" w14:textId="2CFFE8C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B6479" w14:textId="7093241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A36C6" w14:textId="57DD615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401FA" w14:textId="62EC741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CA890" w14:textId="242D76C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F8B86DD" w14:textId="7F31CE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C210247" w14:textId="77777777" w:rsidTr="004654AF">
        <w:tc>
          <w:tcPr>
            <w:tcW w:w="959" w:type="dxa"/>
            <w:shd w:val="clear" w:color="auto" w:fill="auto"/>
            <w:vAlign w:val="center"/>
          </w:tcPr>
          <w:p w14:paraId="7635A6D1" w14:textId="77777777" w:rsidR="00260589" w:rsidRDefault="002605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34D9365" w14:textId="0961387F" w:rsidR="00260589" w:rsidRPr="00260589" w:rsidRDefault="00260589" w:rsidP="001B19D8">
            <w:pPr>
              <w:jc w:val="center"/>
              <w:rPr>
                <w:b/>
                <w:sz w:val="18"/>
                <w:szCs w:val="18"/>
              </w:rPr>
            </w:pPr>
            <w:r w:rsidRPr="00260589">
              <w:rPr>
                <w:b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C39B8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DF323F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9762AB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B11469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68D543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CA525F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C6B0A0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72A0C0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8DA93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A07333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70406D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64415A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2C1CE6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75D592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11BF6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0A6D7A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16DB9A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F38D9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ADFB9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B59359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2A0B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3B5463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589" w:rsidRPr="00F06873" w14:paraId="474A8313" w14:textId="77777777" w:rsidTr="004654AF">
        <w:tc>
          <w:tcPr>
            <w:tcW w:w="959" w:type="dxa"/>
            <w:shd w:val="clear" w:color="auto" w:fill="auto"/>
            <w:vAlign w:val="center"/>
          </w:tcPr>
          <w:p w14:paraId="191D8E8F" w14:textId="1093512A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DF2BA59" w14:textId="7E9D62E3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танию и взаимодействию с </w:t>
            </w:r>
            <w:r>
              <w:rPr>
                <w:sz w:val="18"/>
                <w:szCs w:val="18"/>
              </w:rPr>
              <w:lastRenderedPageBreak/>
              <w:t>детскими общественными об</w:t>
            </w:r>
            <w:r>
              <w:rPr>
                <w:sz w:val="18"/>
                <w:szCs w:val="18"/>
              </w:rPr>
              <w:t>ъ</w:t>
            </w:r>
            <w:r>
              <w:rPr>
                <w:sz w:val="18"/>
                <w:szCs w:val="18"/>
              </w:rPr>
              <w:t>единениями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3BD3B" w14:textId="76E7AC3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DF2C31" w14:textId="30C7206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F30A3" w14:textId="62323E6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9B914" w14:textId="3C91818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6E0244" w14:textId="352254F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9C7EA" w14:textId="01230B9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573459" w14:textId="38802A4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01A17" w14:textId="27E27C6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75C371" w14:textId="36CC1A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D78CC8" w14:textId="4F34615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40C07A" w14:textId="2787CD2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24F0C5" w14:textId="1FD63C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59759" w14:textId="78EE9E5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FC0CBF" w14:textId="753E113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1C5F1" w14:textId="6926D36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937E1F" w14:textId="118801D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A67B8" w14:textId="29BB41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9CC5E" w14:textId="0FBFBA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3219C5" w14:textId="496697B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3A2CA" w14:textId="7FD60A6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8DB8C" w14:textId="515B39D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EB8497" w14:textId="33C5B33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3098FCCC" w14:textId="77777777" w:rsidTr="004654AF">
        <w:tc>
          <w:tcPr>
            <w:tcW w:w="959" w:type="dxa"/>
            <w:shd w:val="clear" w:color="auto" w:fill="auto"/>
            <w:vAlign w:val="center"/>
          </w:tcPr>
          <w:p w14:paraId="48EEEB5B" w14:textId="7826FD91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0C7CF03" w14:textId="0ADA8D41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D6E78" w14:textId="7D69A7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3DD45" w14:textId="594D4A6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2C5438" w14:textId="052D03A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7AC01" w14:textId="2AF1DF2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7E7D06" w14:textId="1C0AD1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8F4725" w14:textId="66246D7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A90280" w14:textId="1E88CF3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D1BADA" w14:textId="018342E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9E237" w14:textId="23AA9F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68011E" w14:textId="63BFE1B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FFAB05" w14:textId="53441C9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0D7D4" w14:textId="77089D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74A0E7" w14:textId="207EB6C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4DA34B" w14:textId="383782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7E6B3B" w14:textId="448ECE2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E4A15B" w14:textId="358712D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0F019D" w14:textId="19E9D0A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DD10F" w14:textId="39F6E3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09EB04" w14:textId="4F80768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9C5A1" w14:textId="0E4F613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6F8EC6" w14:textId="165195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C5213E" w14:textId="52D4FED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AA213D7" w14:textId="77777777" w:rsidTr="004654AF">
        <w:tc>
          <w:tcPr>
            <w:tcW w:w="959" w:type="dxa"/>
            <w:shd w:val="clear" w:color="auto" w:fill="auto"/>
            <w:vAlign w:val="center"/>
          </w:tcPr>
          <w:p w14:paraId="259E264B" w14:textId="36E02441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F2FDA12" w14:textId="4FDBA2E9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CDC1AD" w14:textId="3805A1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8BDB38" w14:textId="4B13A76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65D738" w14:textId="4C0A7DC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E846A" w14:textId="49870C5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2AC720" w14:textId="5CF1140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5F0C4" w14:textId="279B74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925663" w14:textId="11E308B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08DCDF" w14:textId="4DD1236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0E26BC" w14:textId="6B48DE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F0DE55" w14:textId="657E16B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8E02E0" w14:textId="313A41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1145B" w14:textId="22DD552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46C941" w14:textId="201888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2A38AD8" w14:textId="6828D8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125E34" w14:textId="01FE0F6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B4D3A6" w14:textId="0AA1ED0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284A38" w14:textId="010F4D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401AF" w14:textId="431B74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19162" w14:textId="0F51893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234247" w14:textId="460976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B28A49" w14:textId="7412A69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701353" w14:textId="0A8EF11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3F20D49" w14:textId="77777777" w:rsidTr="004654AF">
        <w:tc>
          <w:tcPr>
            <w:tcW w:w="959" w:type="dxa"/>
            <w:shd w:val="clear" w:color="auto" w:fill="auto"/>
            <w:vAlign w:val="center"/>
          </w:tcPr>
          <w:p w14:paraId="65D9E8CA" w14:textId="37F48E00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3C481D2" w14:textId="3BF85FBB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B53978" w14:textId="427D589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6A84E3" w14:textId="5DBC29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78DF91" w14:textId="1685073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25951E" w14:textId="08723DE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678C3" w14:textId="21BD32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E3BB03" w14:textId="723A430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8A4AB1" w14:textId="402A789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6031A9" w14:textId="3860842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5DCD33" w14:textId="69BBBE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960F32" w14:textId="6280E8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D1C528" w14:textId="0667C76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858120" w14:textId="565A10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B76A31" w14:textId="582BE3B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3718ACE" w14:textId="26CCD5D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E6DE3B" w14:textId="1B34E0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E87A6A" w14:textId="568C62E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D0D72" w14:textId="62BAF55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9BF8E" w14:textId="3963A2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68F11" w14:textId="3E50F3A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B48FC" w14:textId="429F67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7B9BCD" w14:textId="7854033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14E06A" w14:textId="4A0CD01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B1B4669" w14:textId="77777777" w:rsidTr="004654AF">
        <w:tc>
          <w:tcPr>
            <w:tcW w:w="959" w:type="dxa"/>
            <w:shd w:val="clear" w:color="auto" w:fill="auto"/>
            <w:vAlign w:val="center"/>
          </w:tcPr>
          <w:p w14:paraId="20D5EBD7" w14:textId="60691BF5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C54FD3" w14:textId="3B6282E9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43EC0" w14:textId="4D44F69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381136" w14:textId="69B5DA4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F906B4" w14:textId="008479B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3092D" w14:textId="753E2EB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03B865" w14:textId="6D93A0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C5EB9C" w14:textId="537538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EC8F3E" w14:textId="52F87E4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4039FA" w14:textId="2211F7B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FD20C8" w14:textId="2657D8C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DF8753" w14:textId="1323385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75FEF" w14:textId="4934F50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081311" w14:textId="0FA84FA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D03257" w14:textId="4704922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228122B" w14:textId="1567F6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4DB7F0" w14:textId="505DE5E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96547E" w14:textId="3D4A097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4629A" w14:textId="5C5AE5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79F76" w14:textId="2617480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D52D2" w14:textId="66338D2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F4423" w14:textId="62BB3C7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5EAAD" w14:textId="440B10D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DF8C144" w14:textId="77912A9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63C1D1A" w14:textId="77777777" w:rsidTr="004654AF">
        <w:tc>
          <w:tcPr>
            <w:tcW w:w="959" w:type="dxa"/>
            <w:shd w:val="clear" w:color="auto" w:fill="auto"/>
            <w:vAlign w:val="center"/>
          </w:tcPr>
          <w:p w14:paraId="47885A18" w14:textId="4B3513D6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F536FD" w14:textId="4E46C4B8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B73CE" w14:textId="0BF5A7B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A69542" w14:textId="6A305F1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B8BC47" w14:textId="5CBCCAF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1BA538" w14:textId="51C48A1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9E1C60" w14:textId="7BF1FB4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B37035" w14:textId="0D40CC3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47938" w14:textId="09E777D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0B3CA0" w14:textId="0FEDDB8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1219375" w14:textId="330BDB7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228E01" w14:textId="68EFC6D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AE6D11" w14:textId="51AAFE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9B0D0F" w14:textId="27E675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0F1C2" w14:textId="4F35440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D577C3C" w14:textId="497E91C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46050E" w14:textId="17AC9B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CBC49" w14:textId="53E691E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0FF9F7" w14:textId="4F77938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52A1B" w14:textId="396432C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D428C" w14:textId="53FD031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CECEB3" w14:textId="2C6C5A6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C7AB3" w14:textId="53D5F5F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A5BFE6C" w14:textId="5249F3E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1AF6E66A" w14:textId="77777777" w:rsidTr="004654AF">
        <w:tc>
          <w:tcPr>
            <w:tcW w:w="959" w:type="dxa"/>
            <w:shd w:val="clear" w:color="auto" w:fill="auto"/>
            <w:vAlign w:val="center"/>
          </w:tcPr>
          <w:p w14:paraId="1BDDBCA9" w14:textId="0CF236CB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9B60BC" w14:textId="432CCBC2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DACEC1" w14:textId="2891AC4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3AC6BD" w14:textId="778B726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7079F" w14:textId="3BB13D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1C12C2" w14:textId="197FEE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89EED" w14:textId="5BFF725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5CD14" w14:textId="71D344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595028" w14:textId="50F9F59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4EAD7" w14:textId="204EB0C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9231EA" w14:textId="05E10B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91C8EE" w14:textId="2584F5B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D63418" w14:textId="78D350F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94A32" w14:textId="5DD6B5C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C032F6" w14:textId="110872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36FD632" w14:textId="0C12FA3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78F2F0" w14:textId="4F16772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0CB28F" w14:textId="2BE53B0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2AFBD4" w14:textId="14174A8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BD2CC" w14:textId="5C93BB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A2D3B1" w14:textId="2A7E5B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0299B" w14:textId="4C788DF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90655" w14:textId="47EB210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D24E1CA" w14:textId="22601E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56DBFFEC" w14:textId="77777777" w:rsidTr="004654AF">
        <w:tc>
          <w:tcPr>
            <w:tcW w:w="959" w:type="dxa"/>
            <w:shd w:val="clear" w:color="auto" w:fill="auto"/>
            <w:vAlign w:val="center"/>
          </w:tcPr>
          <w:p w14:paraId="3AAB4C67" w14:textId="50F5E8A9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89EE7CE" w14:textId="04EB72C4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FA240" w14:textId="579E74B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057FA" w14:textId="74F13E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EBECC9" w14:textId="65FB0F1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7A220" w14:textId="6B7E659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438DED" w14:textId="6B0BCD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A890F0" w14:textId="3ED7E00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CD5134" w14:textId="7ABB14E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B12836" w14:textId="761D0AD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605DD0" w14:textId="533624A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FB9EE5" w14:textId="5F285A2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0BA915" w14:textId="2A177B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626810" w14:textId="61E26A2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3F1B0E" w14:textId="4610307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FDE1D9" w14:textId="761F2EB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DFBAE" w14:textId="254F661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3CFE60" w14:textId="720C4AE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7A39B" w14:textId="5CA29C3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C5F61" w14:textId="654FE69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3DF8F" w14:textId="454DE4F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4A31" w14:textId="585544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EFA18" w14:textId="5A1F7CC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3D185A" w14:textId="050306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27FE51F" w14:textId="77777777" w:rsidTr="004654AF">
        <w:tc>
          <w:tcPr>
            <w:tcW w:w="959" w:type="dxa"/>
            <w:shd w:val="clear" w:color="auto" w:fill="auto"/>
            <w:vAlign w:val="center"/>
          </w:tcPr>
          <w:p w14:paraId="0310AEAA" w14:textId="7F85822B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0971D9" w14:textId="3FDF9666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(начальных классов)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614D41" w14:textId="7F998B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D82AA" w14:textId="4082681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EA9B9C" w14:textId="65E0D1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608012" w14:textId="7CCACD6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1E088E" w14:textId="0B37562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3B1D82" w14:textId="64F1706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E7C99D" w14:textId="1D7330B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E4727" w14:textId="6721710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6C8913" w14:textId="08FA772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D35294" w14:textId="0BBB04C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3C5D6" w14:textId="20B394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9AD49" w14:textId="2454A12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999DD1" w14:textId="5DB841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F481BAA" w14:textId="00BFF7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5A2033" w14:textId="5F79BC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921D65" w14:textId="5C418E2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E6F80" w14:textId="59F886E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86A1B" w14:textId="2E5C1FF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B30CC" w14:textId="1F43FF1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6BFBA5" w14:textId="0E9E929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1B43E" w14:textId="746B68C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8C9D6B" w14:textId="579F68A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58CACE4" w14:textId="77777777" w:rsidTr="004654AF">
        <w:tc>
          <w:tcPr>
            <w:tcW w:w="959" w:type="dxa"/>
            <w:shd w:val="clear" w:color="auto" w:fill="auto"/>
            <w:vAlign w:val="center"/>
          </w:tcPr>
          <w:p w14:paraId="57771C53" w14:textId="00D14CAC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868CEC" w14:textId="78770B8B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</w:t>
            </w:r>
            <w:proofErr w:type="gramStart"/>
            <w:r>
              <w:rPr>
                <w:sz w:val="18"/>
                <w:szCs w:val="18"/>
              </w:rPr>
              <w:t>физической</w:t>
            </w:r>
            <w:proofErr w:type="gramEnd"/>
            <w:r>
              <w:rPr>
                <w:sz w:val="18"/>
                <w:szCs w:val="18"/>
              </w:rPr>
              <w:t xml:space="preserve"> 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D8FB5F" w14:textId="0A02C20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3049D9" w14:textId="26D9F5D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8DD79B" w14:textId="12B8D92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9543FA" w14:textId="5870634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5DB286" w14:textId="6A9E2D2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969D50" w14:textId="51381D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1DEFB7" w14:textId="70E382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81F74E" w14:textId="631CB62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F92B2E" w14:textId="5F85CAD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FA2DE5" w14:textId="2AC47D6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BF8E26" w14:textId="4F0C326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BD071F" w14:textId="21F5C2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C6F665" w14:textId="6C338DB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8E75B21" w14:textId="10D1019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9FE40C" w14:textId="3D37FDB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FC58C7" w14:textId="280D1DD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6C1E1" w14:textId="1A3F6C9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8AAAF" w14:textId="0E35DDB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A8BC2A" w14:textId="438838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4760C2" w14:textId="5BFDE9A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7F9F2" w14:textId="36FA16B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1CA257" w14:textId="334663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5C05A47" w14:textId="77777777" w:rsidTr="004654AF">
        <w:tc>
          <w:tcPr>
            <w:tcW w:w="959" w:type="dxa"/>
            <w:shd w:val="clear" w:color="auto" w:fill="auto"/>
            <w:vAlign w:val="center"/>
          </w:tcPr>
          <w:p w14:paraId="60D829FC" w14:textId="5F5423B8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FCF92FB" w14:textId="39EB2016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</w:t>
            </w:r>
            <w:proofErr w:type="gramStart"/>
            <w:r>
              <w:rPr>
                <w:sz w:val="18"/>
                <w:szCs w:val="18"/>
              </w:rPr>
              <w:t>физической</w:t>
            </w:r>
            <w:proofErr w:type="gramEnd"/>
            <w:r>
              <w:rPr>
                <w:sz w:val="18"/>
                <w:szCs w:val="18"/>
              </w:rPr>
              <w:t xml:space="preserve"> культ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469507" w14:textId="0C3AC87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01252" w14:textId="4628E98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BB964" w14:textId="2A939C4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E416DC" w14:textId="7BDF77D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4DAE1E" w14:textId="4705F6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1D9794" w14:textId="4ACEAD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4CEB12" w14:textId="75D26F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E2F75F" w14:textId="25009A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38A537" w14:textId="2345F2C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27278B" w14:textId="4D7FE8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24BD04" w14:textId="3F17B9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73FACD" w14:textId="0C2598C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6954B9" w14:textId="1961EA5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E43DA3" w14:textId="5C672D3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D5693" w14:textId="7D3DB61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F46BB" w14:textId="437FBC3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93B31" w14:textId="1665646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096AD" w14:textId="4AC8862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13673" w14:textId="09CF406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2BE2F" w14:textId="6EE5F4F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6D3D6" w14:textId="06F3DA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7E98C84" w14:textId="5415762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48C9CBF" w14:textId="77777777" w:rsidTr="004654AF">
        <w:tc>
          <w:tcPr>
            <w:tcW w:w="959" w:type="dxa"/>
            <w:shd w:val="clear" w:color="auto" w:fill="auto"/>
            <w:vAlign w:val="center"/>
          </w:tcPr>
          <w:p w14:paraId="1B53E83F" w14:textId="4166089A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D01755A" w14:textId="0264E526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BFFEDF0" w14:textId="73B7972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57EDEC" w14:textId="652F98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4F597E" w14:textId="6DF1C12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28F9B0" w14:textId="6E8C85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FF9047" w14:textId="1FEE763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4EEE9A" w14:textId="1A3A971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24589E" w14:textId="54C234A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689AF7" w14:textId="396ABD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0DA8FC" w14:textId="4EF34D0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88850" w14:textId="66DFEF3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324AD1" w14:textId="37E92F1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6D0106" w14:textId="07BFF62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CD3FDC" w14:textId="6A52C82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17BE5A" w14:textId="04D54A6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EE5DF5" w14:textId="0594EB4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9762FC" w14:textId="3D13A9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D355E" w14:textId="364E63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B50622" w14:textId="784A9B9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B8F58F" w14:textId="613F645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1330F" w14:textId="57F8527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00A48F" w14:textId="6C806D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8B5E12E" w14:textId="15EE2D8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3CC1082A" w14:textId="77777777" w:rsidTr="004654AF">
        <w:tc>
          <w:tcPr>
            <w:tcW w:w="959" w:type="dxa"/>
            <w:shd w:val="clear" w:color="auto" w:fill="auto"/>
            <w:vAlign w:val="center"/>
          </w:tcPr>
          <w:p w14:paraId="1116DB9E" w14:textId="54630F45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4F3E77C" w14:textId="774DA600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044489" w14:textId="78E6495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C5EFFF" w14:textId="35981B1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94D444" w14:textId="275534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A00B40" w14:textId="0AD0B91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DC41DC" w14:textId="04596E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D763D2" w14:textId="75EF8D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1D5364" w14:textId="02077E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1516F1" w14:textId="748B7E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DFFE1" w14:textId="2692742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EE3CE6" w14:textId="5B7E72A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A2F515" w14:textId="1D0147E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102F0" w14:textId="552F936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FAA8FF" w14:textId="1D378CC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32297D" w14:textId="7720490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E54A2" w14:textId="2C9EFEE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B1BBD9" w14:textId="6AA641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02404" w14:textId="0730A9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25910" w14:textId="70E4C3C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F89B7" w14:textId="1336E5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2EF39" w14:textId="3C05F18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02AF5" w14:textId="4B0F14F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FCDD42" w14:textId="1CA3400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C3A1545" w14:textId="77777777" w:rsidTr="004654AF">
        <w:tc>
          <w:tcPr>
            <w:tcW w:w="959" w:type="dxa"/>
            <w:shd w:val="clear" w:color="auto" w:fill="auto"/>
            <w:vAlign w:val="center"/>
          </w:tcPr>
          <w:p w14:paraId="3E1EC4F1" w14:textId="4B4EB864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7639B4" w14:textId="2604AADF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90744C" w14:textId="1C1BFEF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CA7381" w14:textId="7911D87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BE0B48" w14:textId="3CA9718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3A6E4" w14:textId="4B74C8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E65B95" w14:textId="5A3F46E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544C68" w14:textId="4890F3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03ED34" w14:textId="7BE003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F98F1" w14:textId="5BEC165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8B201A" w14:textId="0B22C2D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B7B62" w14:textId="4F991F1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9934D8" w14:textId="4049F0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8D1EEF" w14:textId="6F9C14B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E86FD9" w14:textId="51D4D0B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179413" w14:textId="6C578A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8783E" w14:textId="755D5CD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9BD1D" w14:textId="19C01C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E8CC2B" w14:textId="7A11ED0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D3DCD" w14:textId="1CBE3A6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8B371" w14:textId="48D3186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8EB50" w14:textId="655CB80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8402C" w14:textId="310BF73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327EE0" w14:textId="33181F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680E005A" w14:textId="77777777" w:rsidTr="004654AF">
        <w:tc>
          <w:tcPr>
            <w:tcW w:w="959" w:type="dxa"/>
            <w:shd w:val="clear" w:color="auto" w:fill="auto"/>
            <w:vAlign w:val="center"/>
          </w:tcPr>
          <w:p w14:paraId="5034049C" w14:textId="7C305A6D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A1C18A" w14:textId="660A10B7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AD3E1" w14:textId="2B3025E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EF2540" w14:textId="712AFE8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74B8CE" w14:textId="1974A68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E28549" w14:textId="2B24E57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20222E" w14:textId="418362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CBFE54" w14:textId="685D9D5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E8982A" w14:textId="6A6A469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12226DA" w14:textId="0A22A78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393764" w14:textId="6E80F6D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EA1AA" w14:textId="648ACDC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5CCDC9" w14:textId="3C0446B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F841B" w14:textId="0B1ADAD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BC724" w14:textId="204B231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6386EC" w14:textId="7D8DAB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3BD338" w14:textId="3EF75E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22C9C2" w14:textId="32E89B3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2FD14" w14:textId="20985E0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3E4CC" w14:textId="105B4D5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D3BC0" w14:textId="19B1E70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A2631" w14:textId="58F9DAA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C7FFF0" w14:textId="044524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CB287BB" w14:textId="6B9491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E67A10D" w14:textId="77777777" w:rsidTr="004654AF">
        <w:tc>
          <w:tcPr>
            <w:tcW w:w="959" w:type="dxa"/>
            <w:shd w:val="clear" w:color="auto" w:fill="auto"/>
            <w:vAlign w:val="center"/>
          </w:tcPr>
          <w:p w14:paraId="4E16057F" w14:textId="389A1629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DDDAFC1" w14:textId="0A5103B5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(русского языка и литературы)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C580D" w14:textId="6107DDF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BADBDC" w14:textId="05DA405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191E9" w14:textId="20E22E2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795C1" w14:textId="2010858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8B533" w14:textId="34DE4D5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2C462F" w14:textId="4F4A44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8D5F0D" w14:textId="6F44BEA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8457BA" w14:textId="3B53D1D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266AE3" w14:textId="19A6A4B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F6B04" w14:textId="2908BD8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96F83" w14:textId="4F5B590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BD7E68E" w14:textId="7E7346D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4BA10" w14:textId="2771BC7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452E7FB" w14:textId="5158D0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A5ECC" w14:textId="5736C36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3B76A" w14:textId="6AF359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0285D" w14:textId="14AC339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93CDF" w14:textId="2D4523D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0FC9F" w14:textId="507BE69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82FC9" w14:textId="3C49E44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E0B8F" w14:textId="79C7652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9E491C" w14:textId="7181C3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5C589F4" w14:textId="77777777" w:rsidTr="004654AF">
        <w:tc>
          <w:tcPr>
            <w:tcW w:w="959" w:type="dxa"/>
            <w:shd w:val="clear" w:color="auto" w:fill="auto"/>
            <w:vAlign w:val="center"/>
          </w:tcPr>
          <w:p w14:paraId="567371CC" w14:textId="0649FACF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E18A8F" w14:textId="5F278E45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(английского языка)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8D558E" w14:textId="0B89DA5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81EF9" w14:textId="4289027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690FFF" w14:textId="1D3022B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785CD" w14:textId="5AB082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4CCFB" w14:textId="4090EEA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68AC47" w14:textId="13212A8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A5D345" w14:textId="7A6A5CE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A6CFBD" w14:textId="5D7B098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7C5F0C" w14:textId="54291A0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5743F2" w14:textId="47D8F2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D68D08" w14:textId="68ED8E7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ED37F6" w14:textId="7C7FA04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8899DC" w14:textId="4733D7D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A8336F5" w14:textId="2AEB770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02B07" w14:textId="2641CB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0DF4CBC" w14:textId="452C325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FB40B" w14:textId="4B94800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FAEB7B" w14:textId="1AFFBA5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288D4D" w14:textId="5F9CB83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C17E9E" w14:textId="1A5394D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233D5A" w14:textId="138279F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F58A40" w14:textId="0F8DBB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8DDBFD7" w14:textId="77777777" w:rsidTr="004654AF">
        <w:tc>
          <w:tcPr>
            <w:tcW w:w="959" w:type="dxa"/>
            <w:shd w:val="clear" w:color="auto" w:fill="auto"/>
            <w:vAlign w:val="center"/>
          </w:tcPr>
          <w:p w14:paraId="1E3BA69A" w14:textId="7E158041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17317E4" w14:textId="19E6460F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(физики и ИКТ)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87DA3" w14:textId="321A7E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A8C124" w14:textId="3D71C2D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63D46" w14:textId="504B98E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696CF0" w14:textId="7F34B8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C850A1B" w14:textId="2488429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E17C42" w14:textId="1A6EB5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68D0A3" w14:textId="243AAC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18BCD5" w14:textId="79E9D17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10F305" w14:textId="1A14AE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47F723" w14:textId="2664EB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E0B7E8" w14:textId="08A1021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C0FFB" w14:textId="23DAD78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DDBB6" w14:textId="1D8BD48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7E2B28E" w14:textId="186406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E8B88B" w14:textId="505FC11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FC86DD" w14:textId="048008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CE8202" w14:textId="3ED2A1E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5E69A1" w14:textId="319972A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7483C" w14:textId="66D168A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6B24A7" w14:textId="0AA8E10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9E213" w14:textId="0BCCB36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12D0B7" w14:textId="470AB6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32A2CA4" w14:textId="77777777" w:rsidTr="004654AF">
        <w:tc>
          <w:tcPr>
            <w:tcW w:w="959" w:type="dxa"/>
            <w:shd w:val="clear" w:color="auto" w:fill="auto"/>
            <w:vAlign w:val="center"/>
          </w:tcPr>
          <w:p w14:paraId="4CEAB141" w14:textId="33FF8EE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29EEF9D" w14:textId="6E193EF4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(истории и обществ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знания)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B548C" w14:textId="5991021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C731A8" w14:textId="2B09F2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C90015" w14:textId="379A20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14D776" w14:textId="2EDD796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9A7554" w14:textId="0188743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93D87B" w14:textId="6AE004A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E4ACAA" w14:textId="2F1E5E5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0E8A0" w14:textId="3B17254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90722" w14:textId="01FDC23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83885A" w14:textId="7F0FFB3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12DF33" w14:textId="23253AE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9A722" w14:textId="6651C39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5D83B6" w14:textId="69C9C5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292DE72" w14:textId="7CA343C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C82AC" w14:textId="1E6C58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DDD05C" w14:textId="3D9C4C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8F2507" w14:textId="3040B96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C3B95" w14:textId="3E14936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D6AC40" w14:textId="3668D0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B0D76" w14:textId="6E25135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602529" w14:textId="1F64676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87E5FB4" w14:textId="69E05A4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1A686E9" w14:textId="77777777" w:rsidTr="004654AF">
        <w:tc>
          <w:tcPr>
            <w:tcW w:w="959" w:type="dxa"/>
            <w:shd w:val="clear" w:color="auto" w:fill="auto"/>
            <w:vAlign w:val="center"/>
          </w:tcPr>
          <w:p w14:paraId="694E2F88" w14:textId="2C925DF4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8261F3" w14:textId="062B3428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(биологии и химии)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F4968B" w14:textId="427CA6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4048A8" w14:textId="430080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04007" w14:textId="054D26D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153512" w14:textId="7BD7656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A1B5ED" w14:textId="115B4C0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CD1C65" w14:textId="7680C0B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6F341" w14:textId="446E4FA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6EF707" w14:textId="56F36B0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07AF79" w14:textId="535CBF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365F5" w14:textId="283CF57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CB6043" w14:textId="45A2B44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38D8B5" w14:textId="0DEB931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DE86F2" w14:textId="2175A34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6EBE109" w14:textId="3905CC2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24D821" w14:textId="2E7613E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845D3B" w14:textId="02E6DBB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96200" w14:textId="6D88B26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314B02" w14:textId="30321ED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73742" w14:textId="0DD54E9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FCD44" w14:textId="4B3574D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2B84B" w14:textId="5CD112F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444E232" w14:textId="5BD2191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7857C76" w14:textId="77777777" w:rsidTr="004654AF">
        <w:tc>
          <w:tcPr>
            <w:tcW w:w="959" w:type="dxa"/>
            <w:shd w:val="clear" w:color="auto" w:fill="auto"/>
            <w:vAlign w:val="center"/>
          </w:tcPr>
          <w:p w14:paraId="73149065" w14:textId="5704BB4B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F47A9C" w14:textId="6B9212F8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109FB2" w14:textId="5DEEB56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B2E3B" w14:textId="29B2B77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B95A9C" w14:textId="48362C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5EFF4" w14:textId="615BA7E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63694F" w14:textId="144553B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CBFDB3" w14:textId="42A849B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D09B90" w14:textId="4D202BC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ECAD7F" w14:textId="663D0DC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C88DDE" w14:textId="4F47190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76859" w14:textId="759844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6AEAFD" w14:textId="6D8932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C5986A" w14:textId="4351FC4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7516AA" w14:textId="3B473A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AF350D9" w14:textId="3691C38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16D8C" w14:textId="1105C5B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847018" w14:textId="257ECA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D3991" w14:textId="0C2BAC9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61211" w14:textId="02886A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FFE54" w14:textId="467BED8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CADE4" w14:textId="1B543A8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7C158" w14:textId="0956E9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D12BAD" w14:textId="6658CD2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DD1CA25" w14:textId="77777777" w:rsidTr="004654AF">
        <w:tc>
          <w:tcPr>
            <w:tcW w:w="959" w:type="dxa"/>
            <w:shd w:val="clear" w:color="auto" w:fill="auto"/>
            <w:vAlign w:val="center"/>
          </w:tcPr>
          <w:p w14:paraId="595E3D36" w14:textId="4444A1F7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F5F1391" w14:textId="1806673C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(математики)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7E5813" w14:textId="48B32ED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05A5CD" w14:textId="1D195B0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B6553C" w14:textId="70C602B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F09546" w14:textId="77632B4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9B6AED" w14:textId="327F31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1BBC9" w14:textId="54955AA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6DDA43" w14:textId="00C4B1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5AFC11" w14:textId="14D107F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4F174" w14:textId="322B8A8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2FC618" w14:textId="4B6DAB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CF6BD5" w14:textId="495E0E2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68BC1E" w14:textId="3850C07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05C0EA" w14:textId="0CF52D3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CC687C8" w14:textId="34D54EF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3D508" w14:textId="7643DA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20516C" w14:textId="2422999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07AF2" w14:textId="5E6A69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D9602B" w14:textId="334D10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B2BAF" w14:textId="2E905CC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D7BF27" w14:textId="7344D71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D0832" w14:textId="32FDB85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9C03583" w14:textId="4A96F4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39BDD36D" w14:textId="77777777" w:rsidTr="004654AF">
        <w:tc>
          <w:tcPr>
            <w:tcW w:w="959" w:type="dxa"/>
            <w:shd w:val="clear" w:color="auto" w:fill="auto"/>
            <w:vAlign w:val="center"/>
          </w:tcPr>
          <w:p w14:paraId="3FA6350D" w14:textId="4264CF5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64E19D9" w14:textId="307244A6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4289C6" w14:textId="2AC04F3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AC5901" w14:textId="2EAB288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DF60AA" w14:textId="773E841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8C49C7" w14:textId="345DE69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EF71FFA" w14:textId="1163AA9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274A4" w14:textId="379408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91819C" w14:textId="452143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2602D4" w14:textId="2838F86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4771F5" w14:textId="2C9E5E9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EB8FE9" w14:textId="529E77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FC9131" w14:textId="2453BFA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5B03CE" w14:textId="3BEB6A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ADCB2E" w14:textId="5164FA4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6587948" w14:textId="29E30E7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318343" w14:textId="06AF222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85A5D0" w14:textId="07BD349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6FBCB" w14:textId="00974E3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695C7" w14:textId="47A040C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CD6E0" w14:textId="69E250A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1C1237" w14:textId="2A3E43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37C5B" w14:textId="31C0F30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1F687A1" w14:textId="523921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30534A3A" w14:textId="77777777" w:rsidTr="004654AF">
        <w:tc>
          <w:tcPr>
            <w:tcW w:w="959" w:type="dxa"/>
            <w:shd w:val="clear" w:color="auto" w:fill="auto"/>
            <w:vAlign w:val="center"/>
          </w:tcPr>
          <w:p w14:paraId="6FB84F18" w14:textId="06536F76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BF493A" w14:textId="49E7B3EB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68F324" w14:textId="58EE251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4460FA" w14:textId="43120B0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4939CD" w14:textId="263E92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B454A" w14:textId="4985C78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DFD3B" w14:textId="2C44804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86FA3" w14:textId="5AF8FAE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EFAAB1" w14:textId="1CBE601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4000C" w14:textId="4E79029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32AB98" w14:textId="1365F39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EDBAE4" w14:textId="493F98D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277A0A" w14:textId="27D6480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81E132" w14:textId="629697B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A915E8" w14:textId="46478A3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6BA177D" w14:textId="418E636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3BE59" w14:textId="0E8857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4A2F0D" w14:textId="1F858E1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BF3F2" w14:textId="61A84D3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CA45E2" w14:textId="10A7EAF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7C712" w14:textId="14ECC1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CCBA75" w14:textId="59C7E37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9E7D4" w14:textId="646E9DF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DF9B3D" w14:textId="02AE834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1F82EE5" w14:textId="77777777" w:rsidTr="004654AF">
        <w:tc>
          <w:tcPr>
            <w:tcW w:w="959" w:type="dxa"/>
            <w:shd w:val="clear" w:color="auto" w:fill="auto"/>
            <w:vAlign w:val="center"/>
          </w:tcPr>
          <w:p w14:paraId="5FE58588" w14:textId="592BF975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408F2C" w14:textId="070DD77F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C13983" w14:textId="3910DC6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C84F14" w14:textId="56E36CB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8E7FBD" w14:textId="6DCFD0B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C76ED1" w14:textId="588734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F33D1D" w14:textId="55ED77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7C5EAC" w14:textId="1208F0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48BDDC" w14:textId="7BECC3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A85E70" w14:textId="450F8E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3BCD65" w14:textId="00DD2B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438C4F" w14:textId="3FCBDA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6A8CC4" w14:textId="0A8DB1A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A6FB6A" w14:textId="78E4BD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0804E5" w14:textId="7A3DA7A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1B0BAE7" w14:textId="2A54A1B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FF178C" w14:textId="0BCD5F7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37116E" w14:textId="60D464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46BF3" w14:textId="4F31766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CE0B97" w14:textId="379802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9F702E" w14:textId="5DAEFF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F63C2" w14:textId="1D91A8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2FB84" w14:textId="780AFD2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337E279" w14:textId="589E34E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B3DF236" w14:textId="77777777" w:rsidTr="004654AF">
        <w:tc>
          <w:tcPr>
            <w:tcW w:w="959" w:type="dxa"/>
            <w:shd w:val="clear" w:color="auto" w:fill="auto"/>
            <w:vAlign w:val="center"/>
          </w:tcPr>
          <w:p w14:paraId="0C538FE2" w14:textId="0281B8B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C39835" w14:textId="4597252F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B3118D" w14:textId="527A4F7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B5486E" w14:textId="3947A5C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A887B1" w14:textId="0CB0A9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6A6213" w14:textId="705BC4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414566" w14:textId="0B816D4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103360" w14:textId="7F4922F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8F8AC5" w14:textId="33CF3B1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CB7772" w14:textId="301AC7C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B20CA7" w14:textId="0E6F291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09C645F" w14:textId="5988EEC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C3542C" w14:textId="753C95A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0F6A7" w14:textId="3045968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830FE6" w14:textId="78ABE2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705E357" w14:textId="7522E9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F52F4" w14:textId="5775DB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4E2605" w14:textId="5F778CE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55D50" w14:textId="086626F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9BB8C" w14:textId="51F23E9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8CE2DF" w14:textId="555793F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845E6" w14:textId="1BD499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CE6DEF" w14:textId="4624534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5C3A85" w14:textId="7A9BB8D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E107668" w14:textId="77777777" w:rsidTr="004654AF">
        <w:tc>
          <w:tcPr>
            <w:tcW w:w="959" w:type="dxa"/>
            <w:shd w:val="clear" w:color="auto" w:fill="auto"/>
            <w:vAlign w:val="center"/>
          </w:tcPr>
          <w:p w14:paraId="7BBD2D67" w14:textId="489B3425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383AFBF" w14:textId="052C4A69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F9F873" w14:textId="0F2F3EE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BD00E2" w14:textId="228C72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7C546" w14:textId="011B9D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B81334" w14:textId="1B64B90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C586A2" w14:textId="021A98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CADF66" w14:textId="514FFE1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E93122" w14:textId="04D3C6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0EC077" w14:textId="4B6BA6D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FA6A46" w14:textId="7BECF77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CBDF7E" w14:textId="4CDDD31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499301" w14:textId="74F7EAC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9969F9" w14:textId="65F7A55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8362C6" w14:textId="688E158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D7146A9" w14:textId="2DDCB49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B07745" w14:textId="070992F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DC5C8C" w14:textId="15582D2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D72F77" w14:textId="72CA059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4C271" w14:textId="4B446C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45D91" w14:textId="1B13DDF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6488A" w14:textId="6437686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986D6" w14:textId="3CAE2F0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369C21" w14:textId="014F356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9C6B576" w14:textId="77777777" w:rsidTr="004654AF">
        <w:tc>
          <w:tcPr>
            <w:tcW w:w="959" w:type="dxa"/>
            <w:shd w:val="clear" w:color="auto" w:fill="auto"/>
            <w:vAlign w:val="center"/>
          </w:tcPr>
          <w:p w14:paraId="18404573" w14:textId="672C4E6D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4B51B4D" w14:textId="29C98E48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ОБЗР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54099" w14:textId="34641C1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FEC0F84" w14:textId="7F96D0E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1BFDF0" w14:textId="57D94EB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9C8DD" w14:textId="46AD94D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CB96B0" w14:textId="0C33546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608D98" w14:textId="283976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24C7C6" w14:textId="3F7804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10E2AD" w14:textId="7A61CAB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4E855" w14:textId="14ABC2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E1C46B" w14:textId="1C48DCF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3917E9" w14:textId="325181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713B8" w14:textId="7BE453F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9C5E07" w14:textId="0177199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CFE067" w14:textId="511D289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08931" w14:textId="66AB234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FBD201" w14:textId="4E75AB8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4227F" w14:textId="1342CF4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C031C" w14:textId="0516EA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FF9A7" w14:textId="5B3104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894327" w14:textId="028893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E1ED96" w14:textId="4C916B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6452BB" w14:textId="01D6013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1E123DFC" w14:textId="77777777" w:rsidTr="004654AF">
        <w:tc>
          <w:tcPr>
            <w:tcW w:w="959" w:type="dxa"/>
            <w:shd w:val="clear" w:color="auto" w:fill="auto"/>
            <w:vAlign w:val="center"/>
          </w:tcPr>
          <w:p w14:paraId="3EF57660" w14:textId="3CE0A11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9CB0EF3" w14:textId="1090160B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096475" w14:textId="02AA6A0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5FB0B9" w14:textId="5EB36E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0B8958" w14:textId="24A524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0AA2C" w14:textId="6E80424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AD0C1D" w14:textId="497A834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B67BDE" w14:textId="7C0B996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BAD5FE" w14:textId="6408F75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B04771" w14:textId="4706507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18F8A" w14:textId="584A19C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DCAB01" w14:textId="2DCCEA9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9013A" w14:textId="2950C59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D1134B" w14:textId="1AB96C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DDFC95" w14:textId="5684563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52FE641" w14:textId="2DED905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1047C" w14:textId="0DC84C0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35DDB7" w14:textId="581A69C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79910" w14:textId="08582BE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7BDB8" w14:textId="3999943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643E9" w14:textId="53D6C9A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683C73" w14:textId="7203122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3FCD1" w14:textId="7ADCB0D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066AD47" w14:textId="7F7840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6A067A6" w14:textId="77777777" w:rsidTr="004654AF">
        <w:tc>
          <w:tcPr>
            <w:tcW w:w="959" w:type="dxa"/>
            <w:shd w:val="clear" w:color="auto" w:fill="auto"/>
            <w:vAlign w:val="center"/>
          </w:tcPr>
          <w:p w14:paraId="2C246ADA" w14:textId="77777777" w:rsidR="00260589" w:rsidRDefault="002605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C23FCA0" w14:textId="52B4F09E" w:rsidR="00260589" w:rsidRPr="00260589" w:rsidRDefault="00260589" w:rsidP="001B19D8">
            <w:pPr>
              <w:jc w:val="center"/>
              <w:rPr>
                <w:b/>
                <w:sz w:val="18"/>
                <w:szCs w:val="18"/>
              </w:rPr>
            </w:pPr>
            <w:r w:rsidRPr="00260589">
              <w:rPr>
                <w:b/>
                <w:sz w:val="18"/>
                <w:szCs w:val="18"/>
              </w:rPr>
              <w:t>Работники учебно-вспомогательного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9F336B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84754A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9458C5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71E62F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C6AE8A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22A8B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AE6FDB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06116D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77FF3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54890F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1AE0FD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3609E7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269B0B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016AA59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91D865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278026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BE309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F190B6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4951B0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F8FED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D13969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4944178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589" w:rsidRPr="00F06873" w14:paraId="6F994107" w14:textId="77777777" w:rsidTr="004654AF">
        <w:tc>
          <w:tcPr>
            <w:tcW w:w="959" w:type="dxa"/>
            <w:shd w:val="clear" w:color="auto" w:fill="auto"/>
            <w:vAlign w:val="center"/>
          </w:tcPr>
          <w:p w14:paraId="4115E04A" w14:textId="65608C85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4A52BE" w14:textId="43FBC892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553763" w14:textId="2D4A655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3AAE41" w14:textId="1A1EFF2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BAC8E" w14:textId="322EF2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7C596" w14:textId="4E2A48A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43EB07" w14:textId="473352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99C35B9" w14:textId="16F35B3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5CD4D" w14:textId="10FF455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61EDAC" w14:textId="2C13035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E7AC23" w14:textId="70736B4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C38D96" w14:textId="16E690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1B894A" w14:textId="2637E56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6E8E8A" w14:textId="49685C3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EEF85" w14:textId="43A65B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77B50" w14:textId="6011668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E2762B" w14:textId="16978D9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DC1BC0" w14:textId="4F1F519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15D35" w14:textId="7F8ACE9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18688" w14:textId="0B259AC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2E5CD" w14:textId="3CAEB4A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6AD81" w14:textId="1555630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BB2B5F" w14:textId="07C3EC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B7B9895" w14:textId="024BAA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3B84D175" w14:textId="77777777" w:rsidTr="004654AF">
        <w:tc>
          <w:tcPr>
            <w:tcW w:w="959" w:type="dxa"/>
            <w:shd w:val="clear" w:color="auto" w:fill="auto"/>
            <w:vAlign w:val="center"/>
          </w:tcPr>
          <w:p w14:paraId="20230F9F" w14:textId="7164594E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C1B10CA" w14:textId="31C30371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6000E8" w14:textId="2167D4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F0F90EF" w14:textId="2750132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37F3B2" w14:textId="45FBCB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8CC975" w14:textId="67BB1C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196685" w14:textId="1036F3C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7ECE11" w14:textId="2731F1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B41C2C" w14:textId="42030E0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98E17" w14:textId="0A3E3AC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BCD47C" w14:textId="1062818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306181" w14:textId="2E109EB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195E23" w14:textId="4EA6B26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3D6179" w14:textId="6C17931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122FE" w14:textId="5F7248C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8384169" w14:textId="3E5F8E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262DD" w14:textId="72ECAC4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078CBB" w14:textId="7C99558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EB09C" w14:textId="217368D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A1FE0" w14:textId="63892A7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5879F" w14:textId="202ED9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0E841" w14:textId="405999F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AEB71" w14:textId="4873D2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17221F" w14:textId="1E5D511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AA6733C" w14:textId="77777777" w:rsidTr="004654AF">
        <w:tc>
          <w:tcPr>
            <w:tcW w:w="959" w:type="dxa"/>
            <w:shd w:val="clear" w:color="auto" w:fill="auto"/>
            <w:vAlign w:val="center"/>
          </w:tcPr>
          <w:p w14:paraId="1C01373B" w14:textId="6E9F9EDC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B0968B" w14:textId="7C9E447F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C479D" w14:textId="5EB6AF9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A401EA" w14:textId="217B7D5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EA4A77" w14:textId="198436A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37BCFA" w14:textId="003108B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59A580" w14:textId="74285E3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2F01CE" w14:textId="4BB29ED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6521AA" w14:textId="1E83D3D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C94AD4" w14:textId="42632BC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487937" w14:textId="7194875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5EF06C" w14:textId="6A1887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3A36FA" w14:textId="4A0A2F5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5BE331" w14:textId="03C61AA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27CEDA" w14:textId="61FA606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376B4B" w14:textId="5D51051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BFDE0" w14:textId="083C39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AE76E38" w14:textId="0967E2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C06C6" w14:textId="716947F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1CCF1F" w14:textId="6EFA345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28F09" w14:textId="0FB7634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61DA4" w14:textId="0969252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C0075" w14:textId="21C38BD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A8A6737" w14:textId="65D840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6FA40D7F" w14:textId="77777777" w:rsidTr="004654AF">
        <w:tc>
          <w:tcPr>
            <w:tcW w:w="959" w:type="dxa"/>
            <w:shd w:val="clear" w:color="auto" w:fill="auto"/>
            <w:vAlign w:val="center"/>
          </w:tcPr>
          <w:p w14:paraId="696847C7" w14:textId="77777777" w:rsidR="00260589" w:rsidRDefault="0026058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0968225" w14:textId="03A6BA26" w:rsidR="00260589" w:rsidRPr="00260589" w:rsidRDefault="00260589" w:rsidP="001B19D8">
            <w:pPr>
              <w:jc w:val="center"/>
              <w:rPr>
                <w:b/>
                <w:sz w:val="18"/>
                <w:szCs w:val="18"/>
              </w:rPr>
            </w:pPr>
            <w:r w:rsidRPr="00260589">
              <w:rPr>
                <w:b/>
                <w:sz w:val="18"/>
                <w:szCs w:val="18"/>
              </w:rPr>
              <w:t>Рабочие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BB204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B8FE80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082D1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B5EAB2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F9A2E0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A6117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9B709F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3C3F42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5382FE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D5371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AE7D7D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B10F70E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E2BB57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939B7C6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4BDF2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BBB14F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8DDFA4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97C67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B675DA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D3FE8B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D8E5E1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F791DF" w14:textId="7777777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60589" w:rsidRPr="00F06873" w14:paraId="08050CA2" w14:textId="77777777" w:rsidTr="004654AF">
        <w:tc>
          <w:tcPr>
            <w:tcW w:w="959" w:type="dxa"/>
            <w:shd w:val="clear" w:color="auto" w:fill="auto"/>
            <w:vAlign w:val="center"/>
          </w:tcPr>
          <w:p w14:paraId="75025A68" w14:textId="44C2646A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6534C8D" w14:textId="70930DDF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ACB854" w14:textId="54881C4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285924" w14:textId="04B1717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07FD7" w14:textId="26599E8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512B3" w14:textId="57231D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8B54B0" w14:textId="791F23B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3CC0D8" w14:textId="3AA9033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F27A9" w14:textId="00ECF4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616EB6" w14:textId="1D62251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E120AB" w14:textId="5935E34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AF372E" w14:textId="035C42A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E4D19A" w14:textId="05755FB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9DE62" w14:textId="02E532D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E51C7D" w14:textId="2DDD242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1829471" w14:textId="17C093C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59342" w14:textId="51F33A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6F2D82" w14:textId="7B06D3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1A898" w14:textId="4FFFBE3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1DBD4B" w14:textId="2131496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39335" w14:textId="7ADAC7B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30B22" w14:textId="362BBD2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AED7A4" w14:textId="470336C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A938292" w14:textId="6159A5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3711D93D" w14:textId="77777777" w:rsidTr="004654AF">
        <w:tc>
          <w:tcPr>
            <w:tcW w:w="959" w:type="dxa"/>
            <w:shd w:val="clear" w:color="auto" w:fill="auto"/>
            <w:vAlign w:val="center"/>
          </w:tcPr>
          <w:p w14:paraId="6ADB1ADB" w14:textId="42C7D420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2A23C0A" w14:textId="072196BC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64ED5" w14:textId="2EA06C3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6B1D51" w14:textId="5B650DA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508166" w14:textId="4EC930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0D8C7" w14:textId="174C37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094960" w14:textId="61FDE59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50B4C0" w14:textId="645C9E4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331188" w14:textId="502FEE6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34317A" w14:textId="59D956C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5AC918" w14:textId="01E40C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E18B43" w14:textId="24D0D61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878C2" w14:textId="7AB2CD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2D8823" w14:textId="3878583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CC8280" w14:textId="7BDCA1D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3B755E5" w14:textId="5A38FAC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671387" w14:textId="56FACB6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64D3A6" w14:textId="6E5A70C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184439" w14:textId="1EA5893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E0C09" w14:textId="4F8EC83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07A21" w14:textId="33A4DF9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A1B0F" w14:textId="57239C3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CC479" w14:textId="0C2CF8C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43A2E60" w14:textId="3451658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584E26E4" w14:textId="77777777" w:rsidTr="004654AF">
        <w:tc>
          <w:tcPr>
            <w:tcW w:w="959" w:type="dxa"/>
            <w:shd w:val="clear" w:color="auto" w:fill="auto"/>
            <w:vAlign w:val="center"/>
          </w:tcPr>
          <w:p w14:paraId="75DC84A4" w14:textId="4936D18B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D98409" w14:textId="57119DBB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AB1BDE" w14:textId="59DCFFC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59023E" w14:textId="0E4D3DE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B7E243" w14:textId="444C7A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6FE0BC" w14:textId="450EA5B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60D4F34" w14:textId="5DF848A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485F5" w14:textId="1907189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B402CF" w14:textId="4047130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DCB44F" w14:textId="01B0BF0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6FE374F" w14:textId="749DCCE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9C87E0" w14:textId="64C9C34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155C5D" w14:textId="2B5689F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853A46" w14:textId="31F686A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1944C7" w14:textId="599916B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706CB7" w14:textId="6109B7C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7B45F" w14:textId="4CDC682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9F7F26" w14:textId="3E9524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D9818" w14:textId="7AB069A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20888A" w14:textId="5CD27F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2FC57" w14:textId="12692BB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74B41" w14:textId="67C0024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ED88D" w14:textId="4C2400A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D66E31" w14:textId="1C3932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66EDE700" w14:textId="77777777" w:rsidTr="004654AF">
        <w:tc>
          <w:tcPr>
            <w:tcW w:w="959" w:type="dxa"/>
            <w:shd w:val="clear" w:color="auto" w:fill="auto"/>
            <w:vAlign w:val="center"/>
          </w:tcPr>
          <w:p w14:paraId="2003DDD3" w14:textId="4FC3CC4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F61B86D" w14:textId="257FD0FA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ED0017" w14:textId="3380C7D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9297209" w14:textId="6E800FD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088A87" w14:textId="41EDCCC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B72CEA" w14:textId="5AD4F3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42FEF9" w14:textId="369F004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3C7ADD" w14:textId="0CDA5F3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42330B" w14:textId="3083760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AD2721" w14:textId="3E53DB7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C2F9D4" w14:textId="32170D7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6EF84" w14:textId="396B7E2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4F68F4" w14:textId="6BD31FF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A35DA" w14:textId="1D7E2E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70C488" w14:textId="0CC53A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8309B87" w14:textId="0574E5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B6948" w14:textId="708BFDA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929D77" w14:textId="458EBF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AF9B73" w14:textId="1068425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EB4D9D" w14:textId="0AC535D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D5AC7" w14:textId="4AAEF16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0367F" w14:textId="346F47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77470" w14:textId="2C28C93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DABF68" w14:textId="33BD025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5F73DDC" w14:textId="77777777" w:rsidTr="004654AF">
        <w:tc>
          <w:tcPr>
            <w:tcW w:w="959" w:type="dxa"/>
            <w:shd w:val="clear" w:color="auto" w:fill="auto"/>
            <w:vAlign w:val="center"/>
          </w:tcPr>
          <w:p w14:paraId="7FEE6660" w14:textId="190CE5A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7DA5E0B" w14:textId="1ED240FC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56BEDD" w14:textId="0313C1D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4E94C" w14:textId="27FF20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6C740" w14:textId="01843ED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A6B665" w14:textId="496BB2E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B019DB" w14:textId="43BBC20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DCC63E" w14:textId="150F77F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AE10A4" w14:textId="0D7AD8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C12E6E" w14:textId="3CD1DF6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1F1D68" w14:textId="5A735D6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B80AE8" w14:textId="16D26DF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71DE1" w14:textId="21D07B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921208" w14:textId="561582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CAC02E" w14:textId="123B1A3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3B878B" w14:textId="0069D46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BA960" w14:textId="77052E4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2DA577" w14:textId="1CCD5D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3174B1" w14:textId="0D9AC4D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64F18" w14:textId="057E4C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51D4F" w14:textId="59483B5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222D6" w14:textId="43191E5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F3BFF" w14:textId="35AEEAF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B8D475A" w14:textId="1278F86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12261DD" w14:textId="77777777" w:rsidTr="004654AF">
        <w:tc>
          <w:tcPr>
            <w:tcW w:w="959" w:type="dxa"/>
            <w:shd w:val="clear" w:color="auto" w:fill="auto"/>
            <w:vAlign w:val="center"/>
          </w:tcPr>
          <w:p w14:paraId="02DB5249" w14:textId="1F11125C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2F06EE5" w14:textId="6CFA1A4E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B1FC2" w14:textId="51D001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5E3AC8" w14:textId="33CC236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01D44F" w14:textId="397700A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3AC9BF" w14:textId="2560150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5A5F5A" w14:textId="72128C2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8FE07" w14:textId="4C975DE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060F9C" w14:textId="65FA478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1AEEF" w14:textId="4D95D8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0E9CD" w14:textId="089FD9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465BA7" w14:textId="776241A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36EB03" w14:textId="0F7CF24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E2A7A8" w14:textId="4767E6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46C281" w14:textId="77F968F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1A0ACFA" w14:textId="363C904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8ABB1" w14:textId="4C78488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7F79F8" w14:textId="3D82BD6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702AD" w14:textId="5BA9F7C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E69B0" w14:textId="22929C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9394F" w14:textId="6D83131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B88AA0" w14:textId="5880EA8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B27DF" w14:textId="64B2BA8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25405A" w14:textId="37AA935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02839294" w14:textId="77777777" w:rsidTr="004654AF">
        <w:tc>
          <w:tcPr>
            <w:tcW w:w="959" w:type="dxa"/>
            <w:shd w:val="clear" w:color="auto" w:fill="auto"/>
            <w:vAlign w:val="center"/>
          </w:tcPr>
          <w:p w14:paraId="6C1445BA" w14:textId="0C9AE267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25-1А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C3E23C" w14:textId="2CEC4A76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CB06C4" w14:textId="7FF14E7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CF676A" w14:textId="675B683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BF4205" w14:textId="38B993F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54A4F6" w14:textId="426F4FD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967FA" w14:textId="4356B96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26D057" w14:textId="71139D8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137072" w14:textId="188E25B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CDB343" w14:textId="2049E52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62CFC2" w14:textId="4DE9C75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C904B8" w14:textId="1C902B5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C6C603" w14:textId="61DB9C4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A71949" w14:textId="4107D47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281E833" w14:textId="646ED6A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CB5CED6" w14:textId="0B2DEDC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CA735" w14:textId="7C07EA1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377053" w14:textId="56AB9B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CF25A" w14:textId="10705AB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A2422" w14:textId="4155F91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92A74" w14:textId="1A4218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E98F5" w14:textId="74A996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EA94B" w14:textId="2901CC1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B1AE95" w14:textId="44FF1D4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4A24880" w14:textId="77777777" w:rsidTr="004654AF">
        <w:tc>
          <w:tcPr>
            <w:tcW w:w="959" w:type="dxa"/>
            <w:shd w:val="clear" w:color="auto" w:fill="auto"/>
            <w:vAlign w:val="center"/>
          </w:tcPr>
          <w:p w14:paraId="2180168F" w14:textId="10C4532F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25-2А (25А)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9EE1F0D" w14:textId="56B7EF24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воспитателя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2A0AEA" w14:textId="695E135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F1A101" w14:textId="5918D39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BA6FB7" w14:textId="2879F94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5C9CD8" w14:textId="6A5E210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9CA62" w14:textId="382678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5D5E91F" w14:textId="36EC16C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5D03BC" w14:textId="1A32FB2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6502FC" w14:textId="30D9003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306686" w14:textId="0FEA5F6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D9E897" w14:textId="2D59C97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CAE63" w14:textId="6892505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7AFB63" w14:textId="5020F45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0ABC56" w14:textId="1B4AAC8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4E811FF" w14:textId="1AC9D2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74CE9" w14:textId="4B8CCF4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E685A" w14:textId="73F805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961924" w14:textId="0CEC306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F48C2" w14:textId="5C0A706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6E351" w14:textId="17862E9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B4DAE" w14:textId="11B5A87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8FC8FB" w14:textId="010D197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1E0493" w14:textId="6E96356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4FF5C4B9" w14:textId="77777777" w:rsidTr="004654AF">
        <w:tc>
          <w:tcPr>
            <w:tcW w:w="959" w:type="dxa"/>
            <w:shd w:val="clear" w:color="auto" w:fill="auto"/>
            <w:vAlign w:val="center"/>
          </w:tcPr>
          <w:p w14:paraId="738B35C4" w14:textId="2288C420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9A8C7A" w14:textId="73D8CE12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по стирке белья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0BE9EE" w14:textId="5F668F8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1A1F7C" w14:textId="7C9E471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36B195" w14:textId="5F1993D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47A3A8" w14:textId="7349ADB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5E27B2" w14:textId="6C99528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58BF8" w14:textId="5100600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775453" w14:textId="1671F6E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EAECF0" w14:textId="2D1961B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908589" w14:textId="41C5AD7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5FA425" w14:textId="579CE3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329154D" w14:textId="38D2AE4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232077" w14:textId="0575B98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A12184" w14:textId="105A7B8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08F85D7" w14:textId="7A41D8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E6E7C" w14:textId="4B2C426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B16723" w14:textId="7BFD6EA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CE6641" w14:textId="448B87D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35C2D3" w14:textId="37E7F8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FF21D" w14:textId="5945C5E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783E17" w14:textId="64C55FD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2E65B" w14:textId="02FBAFA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E7BD70C" w14:textId="0C8E51A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BE90AB7" w14:textId="77777777" w:rsidTr="004654AF">
        <w:tc>
          <w:tcPr>
            <w:tcW w:w="959" w:type="dxa"/>
            <w:shd w:val="clear" w:color="auto" w:fill="auto"/>
            <w:vAlign w:val="center"/>
          </w:tcPr>
          <w:p w14:paraId="64DD356B" w14:textId="264CE1F4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5745A8" w14:textId="6E850E73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17F434" w14:textId="0188568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00553E" w14:textId="666D33F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D30A03" w14:textId="066F754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833CA71" w14:textId="7CF3155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5EA111E" w14:textId="1486575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F6AFC" w14:textId="00D1690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84380" w14:textId="7CB6921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A26C60" w14:textId="030EB1A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2487C7" w14:textId="65C2357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799C28" w14:textId="668958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A689395" w14:textId="3E09315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F28815" w14:textId="01B75CE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B5602" w14:textId="7274ED6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FF7665" w14:textId="0AC370B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E01A4" w14:textId="06C7079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41E1A6" w14:textId="1C7B55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A5473" w14:textId="428BA5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6B3FF" w14:textId="025CF53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33E69F" w14:textId="4337100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34951" w14:textId="326E8B0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C05CF4" w14:textId="55D7612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9BABCC8" w14:textId="42B7136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21FC8DFF" w14:textId="77777777" w:rsidTr="004654AF">
        <w:tc>
          <w:tcPr>
            <w:tcW w:w="959" w:type="dxa"/>
            <w:shd w:val="clear" w:color="auto" w:fill="auto"/>
            <w:vAlign w:val="center"/>
          </w:tcPr>
          <w:p w14:paraId="5B4F7963" w14:textId="70E032B2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2F0B7C4" w14:textId="6405C64E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C683CA" w14:textId="4C9591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BAAEF4" w14:textId="20EA7D16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D6A6EC" w14:textId="5ECD74E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CE953C" w14:textId="0B0ABFC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3FEF0B" w14:textId="366CD4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C26770" w14:textId="0832079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072A00" w14:textId="025A87E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E314A6" w14:textId="661D2E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BE532" w14:textId="0890559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B46E2D" w14:textId="2430FF7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F3AB56" w14:textId="06C632A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0C6CD" w14:textId="7C912A9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D78808" w14:textId="681CF15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8A6190" w14:textId="3962D5C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DB62A" w14:textId="1FB0A20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D255D5" w14:textId="564442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3876C" w14:textId="13A6DB5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F192B" w14:textId="0338902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565C7" w14:textId="2BFF57A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AE775B" w14:textId="7DD2649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5C5D5" w14:textId="0B697A7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8236C40" w14:textId="688C65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72D94141" w14:textId="77777777" w:rsidTr="004654AF">
        <w:tc>
          <w:tcPr>
            <w:tcW w:w="959" w:type="dxa"/>
            <w:shd w:val="clear" w:color="auto" w:fill="auto"/>
            <w:vAlign w:val="center"/>
          </w:tcPr>
          <w:p w14:paraId="6476346D" w14:textId="13A94829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C62546" w14:textId="604215F3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90A295" w14:textId="6250E8F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B9F1C9" w14:textId="55051AF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7DAD0C" w14:textId="3FE8AFD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64771A" w14:textId="5CAF1F8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A272B" w14:textId="4559560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FD66DF" w14:textId="0F456E0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A607971" w14:textId="759A100D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1FA46A" w14:textId="3266ADF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3517A" w14:textId="282BF40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B895610" w14:textId="393EA07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B78C1D" w14:textId="329DE35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871F63" w14:textId="6E278E1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CBCD56" w14:textId="7E821FF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915B2B" w14:textId="6111B91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37549" w14:textId="7FF7CB7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974450" w14:textId="6045F2C4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4A641" w14:textId="767F355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AC263" w14:textId="092D8F1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02157" w14:textId="33D81CF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9BC41F" w14:textId="04DCB40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BFB7F8" w14:textId="21F3717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0195B6" w14:textId="1355DFC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0589" w:rsidRPr="00F06873" w14:paraId="5D43EA29" w14:textId="77777777" w:rsidTr="004654AF">
        <w:tc>
          <w:tcPr>
            <w:tcW w:w="959" w:type="dxa"/>
            <w:shd w:val="clear" w:color="auto" w:fill="auto"/>
            <w:vAlign w:val="center"/>
          </w:tcPr>
          <w:p w14:paraId="32F6A960" w14:textId="117B1CFC" w:rsid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BCC9DF8" w14:textId="3B13AD37" w:rsidR="00260589" w:rsidRPr="00260589" w:rsidRDefault="0026058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D5019F" w14:textId="7CE8DD43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ABF207" w14:textId="0C7D3BB8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870B20A" w14:textId="3B68B65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AE5A7" w14:textId="3B291AA7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F8FE1A" w14:textId="32F03EB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38FB66" w14:textId="45A3390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112443" w14:textId="21D01BD0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A8FE9F" w14:textId="47C7B29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3D0342" w14:textId="531BDF6A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B2F196" w14:textId="6F56D00E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EAF5F0" w14:textId="70788E2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E9C7FC" w14:textId="5BF2BC7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A9F98C" w14:textId="0A343D8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FD73205" w14:textId="11283A69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6D291" w14:textId="4F5578A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8DBF7" w14:textId="1D0191F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B8405" w14:textId="604912D5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A63C" w14:textId="6E64635F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A0D5C" w14:textId="1C45263B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1F59C9" w14:textId="23D85C82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46C47" w14:textId="3E61AE1C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7ACE2A" w14:textId="44613B91" w:rsidR="00260589" w:rsidRDefault="0026058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52DB9961" w14:textId="77777777" w:rsidR="0065289A" w:rsidRDefault="0065289A" w:rsidP="009A1326">
      <w:pPr>
        <w:rPr>
          <w:sz w:val="18"/>
          <w:szCs w:val="18"/>
          <w:lang w:val="en-US"/>
        </w:rPr>
      </w:pPr>
    </w:p>
    <w:p w14:paraId="4D98062A" w14:textId="77777777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60589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C31509F" w14:textId="77777777" w:rsidR="004654AF" w:rsidRDefault="004654AF" w:rsidP="009D6532"/>
    <w:p w14:paraId="6AEEDC05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20B4411" w14:textId="77777777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687B9A1C" w14:textId="77777777" w:rsidR="009D6532" w:rsidRPr="004E51DC" w:rsidRDefault="00260589" w:rsidP="009D6532">
            <w:pPr>
              <w:pStyle w:val="aa"/>
            </w:pPr>
            <w:r>
              <w:t>Заместитель директора по УВР</w:t>
            </w:r>
          </w:p>
        </w:tc>
        <w:tc>
          <w:tcPr>
            <w:tcW w:w="283" w:type="dxa"/>
            <w:vAlign w:val="bottom"/>
          </w:tcPr>
          <w:p w14:paraId="68D40C65" w14:textId="77777777"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29EC71EF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6EDB9F3C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A78B096" w14:textId="77777777" w:rsidR="009D6532" w:rsidRPr="004E51DC" w:rsidRDefault="00260589" w:rsidP="009D6532">
            <w:pPr>
              <w:pStyle w:val="aa"/>
            </w:pPr>
            <w:r>
              <w:t>Борисова Анжелика Александро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vAlign w:val="bottom"/>
          </w:tcPr>
          <w:p w14:paraId="031B6B00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4DE47FE5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089AE3F2" w14:textId="77777777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53F22C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32262DFF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DBF533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2FE8856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6529637" w14:textId="77777777" w:rsidR="009D6532" w:rsidRPr="000905BE" w:rsidRDefault="0026058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29596EA2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66F60E9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14:paraId="39275EA8" w14:textId="77777777" w:rsidR="009D6532" w:rsidRDefault="009D6532" w:rsidP="009D6532">
      <w:pPr>
        <w:rPr>
          <w:lang w:val="en-US"/>
        </w:rPr>
      </w:pPr>
    </w:p>
    <w:p w14:paraId="36671F29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62E8DFAA" w14:textId="77777777" w:rsidTr="002605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2D23305A" w14:textId="77777777" w:rsidR="009D6532" w:rsidRPr="004E51DC" w:rsidRDefault="00260589" w:rsidP="009D6532">
            <w:pPr>
              <w:pStyle w:val="aa"/>
            </w:pPr>
            <w:r>
              <w:t>Учитель начальных классов</w:t>
            </w:r>
          </w:p>
        </w:tc>
        <w:tc>
          <w:tcPr>
            <w:tcW w:w="283" w:type="dxa"/>
            <w:vAlign w:val="bottom"/>
          </w:tcPr>
          <w:p w14:paraId="3A02B8F9" w14:textId="77777777"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57EFED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403B53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D4C6F93" w14:textId="77777777" w:rsidR="009D6532" w:rsidRPr="004E51DC" w:rsidRDefault="00260589" w:rsidP="009D6532">
            <w:pPr>
              <w:pStyle w:val="aa"/>
            </w:pPr>
            <w:r>
              <w:t>Андреева Жанна Ниловна</w:t>
            </w:r>
          </w:p>
        </w:tc>
        <w:tc>
          <w:tcPr>
            <w:tcW w:w="284" w:type="dxa"/>
            <w:vAlign w:val="bottom"/>
          </w:tcPr>
          <w:p w14:paraId="58613DC2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58B0FC6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A61BA0C" w14:textId="77777777" w:rsidTr="002605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AD97A9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243FBF2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3C960B86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6344D5EA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62CF61B9" w14:textId="77777777" w:rsidR="009D6532" w:rsidRPr="000905BE" w:rsidRDefault="00260589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14:paraId="48E4EFB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11CE1754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60589" w:rsidRPr="00260589" w14:paraId="4B246B95" w14:textId="77777777" w:rsidTr="0026058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B319C" w14:textId="77777777" w:rsidR="00260589" w:rsidRPr="00260589" w:rsidRDefault="00260589" w:rsidP="009D6532">
            <w:pPr>
              <w:pStyle w:val="aa"/>
            </w:pPr>
            <w:r>
              <w:t>Учитель начальных классов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E1AD994" w14:textId="77777777" w:rsidR="00260589" w:rsidRPr="00260589" w:rsidRDefault="0026058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19ED8A" w14:textId="77777777" w:rsidR="00260589" w:rsidRPr="00260589" w:rsidRDefault="0026058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8BAB1C2" w14:textId="77777777" w:rsidR="00260589" w:rsidRPr="00260589" w:rsidRDefault="0026058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2253B" w14:textId="77777777" w:rsidR="00260589" w:rsidRPr="00260589" w:rsidRDefault="00260589" w:rsidP="009D6532">
            <w:pPr>
              <w:pStyle w:val="aa"/>
            </w:pPr>
            <w:r>
              <w:t>Спиридонова Лиана Александро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D9B4CC2" w14:textId="77777777" w:rsidR="00260589" w:rsidRPr="00260589" w:rsidRDefault="0026058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DC7FEC" w14:textId="77777777" w:rsidR="00260589" w:rsidRPr="00260589" w:rsidRDefault="00260589" w:rsidP="009D6532">
            <w:pPr>
              <w:pStyle w:val="aa"/>
            </w:pPr>
          </w:p>
        </w:tc>
      </w:tr>
      <w:tr w:rsidR="00260589" w:rsidRPr="00260589" w14:paraId="40CE86FB" w14:textId="77777777" w:rsidTr="0026058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4F400DB7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  <w:r w:rsidRPr="0026058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675B1678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C79F680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  <w:r w:rsidRPr="002605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5DF25E78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61F16DC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  <w:r w:rsidRPr="0026058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61BCB3A9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F454E03" w14:textId="77777777" w:rsidR="00260589" w:rsidRPr="00260589" w:rsidRDefault="00260589" w:rsidP="009D6532">
            <w:pPr>
              <w:pStyle w:val="aa"/>
              <w:rPr>
                <w:vertAlign w:val="superscript"/>
              </w:rPr>
            </w:pPr>
            <w:r w:rsidRPr="00260589">
              <w:rPr>
                <w:vertAlign w:val="superscript"/>
              </w:rPr>
              <w:t>(дата)</w:t>
            </w:r>
          </w:p>
        </w:tc>
      </w:tr>
    </w:tbl>
    <w:p w14:paraId="4E1D265F" w14:textId="77777777" w:rsidR="002743B5" w:rsidRDefault="002743B5" w:rsidP="002743B5">
      <w:pPr>
        <w:rPr>
          <w:lang w:val="en-US"/>
        </w:rPr>
      </w:pPr>
    </w:p>
    <w:p w14:paraId="4F55E686" w14:textId="77777777"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</w:t>
      </w:r>
      <w:proofErr w:type="gramStart"/>
      <w:r w:rsidR="004654AF" w:rsidRPr="004654AF">
        <w:t>проводившей</w:t>
      </w:r>
      <w:proofErr w:type="gramEnd"/>
      <w:r w:rsidR="004654AF" w:rsidRPr="004654AF">
        <w:t xml:space="preserve">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60589" w14:paraId="578B592A" w14:textId="77777777" w:rsidTr="0026058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797E9E" w14:textId="77777777" w:rsidR="002743B5" w:rsidRPr="00260589" w:rsidRDefault="00260589" w:rsidP="002743B5">
            <w:pPr>
              <w:pStyle w:val="aa"/>
            </w:pPr>
            <w:r w:rsidRPr="00260589">
              <w:t>3117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8FB485E" w14:textId="77777777" w:rsidR="002743B5" w:rsidRPr="0026058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4173D" w14:textId="77777777" w:rsidR="002743B5" w:rsidRPr="0026058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5CCC57E0" w14:textId="77777777" w:rsidR="002743B5" w:rsidRPr="0026058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4089D" w14:textId="77777777" w:rsidR="002743B5" w:rsidRPr="00260589" w:rsidRDefault="00260589" w:rsidP="002743B5">
            <w:pPr>
              <w:pStyle w:val="aa"/>
            </w:pPr>
            <w:proofErr w:type="spellStart"/>
            <w:r w:rsidRPr="00260589">
              <w:t>Глинкина</w:t>
            </w:r>
            <w:proofErr w:type="spellEnd"/>
            <w:r w:rsidRPr="00260589">
              <w:t xml:space="preserve"> Антонина Сергеевна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0DB3985" w14:textId="77777777" w:rsidR="002743B5" w:rsidRPr="0026058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A458E" w14:textId="77777777" w:rsidR="002743B5" w:rsidRPr="00260589" w:rsidRDefault="002743B5" w:rsidP="002743B5">
            <w:pPr>
              <w:pStyle w:val="aa"/>
            </w:pPr>
          </w:p>
        </w:tc>
      </w:tr>
      <w:tr w:rsidR="002743B5" w:rsidRPr="00260589" w14:paraId="0BA92F18" w14:textId="77777777" w:rsidTr="0026058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17E879F3" w14:textId="77777777" w:rsidR="002743B5" w:rsidRPr="00260589" w:rsidRDefault="00260589" w:rsidP="002743B5">
            <w:pPr>
              <w:pStyle w:val="aa"/>
              <w:rPr>
                <w:b/>
                <w:vertAlign w:val="superscript"/>
              </w:rPr>
            </w:pPr>
            <w:r w:rsidRPr="0026058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4C9B2303" w14:textId="77777777" w:rsidR="002743B5" w:rsidRPr="0026058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69B0BB8" w14:textId="77777777" w:rsidR="002743B5" w:rsidRPr="00260589" w:rsidRDefault="00260589" w:rsidP="002743B5">
            <w:pPr>
              <w:pStyle w:val="aa"/>
              <w:rPr>
                <w:b/>
                <w:vertAlign w:val="superscript"/>
              </w:rPr>
            </w:pPr>
            <w:r w:rsidRPr="0026058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51D85AF" w14:textId="77777777" w:rsidR="002743B5" w:rsidRPr="0026058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89E5D85" w14:textId="77777777" w:rsidR="002743B5" w:rsidRPr="00260589" w:rsidRDefault="00260589" w:rsidP="002743B5">
            <w:pPr>
              <w:pStyle w:val="aa"/>
              <w:rPr>
                <w:b/>
                <w:vertAlign w:val="superscript"/>
              </w:rPr>
            </w:pPr>
            <w:r w:rsidRPr="00260589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14:paraId="7E769413" w14:textId="77777777" w:rsidR="002743B5" w:rsidRPr="0026058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61B9829" w14:textId="77777777" w:rsidR="002743B5" w:rsidRPr="00260589" w:rsidRDefault="00260589" w:rsidP="002743B5">
            <w:pPr>
              <w:pStyle w:val="aa"/>
              <w:rPr>
                <w:vertAlign w:val="superscript"/>
              </w:rPr>
            </w:pPr>
            <w:r w:rsidRPr="00260589">
              <w:rPr>
                <w:vertAlign w:val="superscript"/>
              </w:rPr>
              <w:t>(дата)</w:t>
            </w:r>
          </w:p>
        </w:tc>
      </w:tr>
    </w:tbl>
    <w:p w14:paraId="74806928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E0E33" w14:textId="77777777" w:rsidR="00172E9F" w:rsidRDefault="00172E9F" w:rsidP="00260589">
      <w:r>
        <w:separator/>
      </w:r>
    </w:p>
  </w:endnote>
  <w:endnote w:type="continuationSeparator" w:id="0">
    <w:p w14:paraId="4DCD2738" w14:textId="77777777" w:rsidR="00172E9F" w:rsidRDefault="00172E9F" w:rsidP="0026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22FB6" w14:textId="77777777" w:rsidR="00172E9F" w:rsidRDefault="00172E9F" w:rsidP="00260589">
      <w:r>
        <w:separator/>
      </w:r>
    </w:p>
  </w:footnote>
  <w:footnote w:type="continuationSeparator" w:id="0">
    <w:p w14:paraId="7B28AC85" w14:textId="77777777" w:rsidR="00172E9F" w:rsidRDefault="00172E9F" w:rsidP="00260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7"/>
    <w:docVar w:name="adv_info1" w:val="     "/>
    <w:docVar w:name="adv_info2" w:val="     "/>
    <w:docVar w:name="adv_info3" w:val="     "/>
    <w:docVar w:name="att_org_adr" w:val="                                                                                         Юридический адрес: 428034, Чувашская Республика, г. Чебоксары, пр. Московский, 17, стр. 1, пом. 15;                                                                                                                                        Место осуществления деятельности: 428008, Чувашская Республика, г. Чебоксары, ул. Текстильщиков, д. 10, пом. 5, кабинет № 6"/>
    <w:docVar w:name="att_org_name" w:val="Общество с ограниченной ответственностью &quot;Центр охраны труда &quot;Эталон&quot;"/>
    <w:docVar w:name="att_org_reg_date" w:val="15.06.2018"/>
    <w:docVar w:name="att_org_reg_num" w:val="531"/>
    <w:docVar w:name="boss_fio" w:val="Директор Островский Юрий Николаевич"/>
    <w:docVar w:name="ceh_info" w:val="Муниципальное бюджетное общеобразовательное учреждение «Среднекибечская средняя общеобразовательная школа&quot; Канашского муниципального округа Чувашской Республики "/>
    <w:docVar w:name="doc_name" w:val="Документ17"/>
    <w:docVar w:name="doc_type" w:val="5"/>
    <w:docVar w:name="fill_date" w:val="       "/>
    <w:docVar w:name="org_guid" w:val="85A0278CF9964EA8BF156A05BF7C4C6B"/>
    <w:docVar w:name="org_id" w:val="1"/>
    <w:docVar w:name="org_name" w:val="     "/>
    <w:docVar w:name="pers_guids" w:val="F8E286F9512B4A10AB831B1B5ABEC644@144-604-425 41"/>
    <w:docVar w:name="pers_snils" w:val="F8E286F9512B4A10AB831B1B5ABEC644@144-604-425 41"/>
    <w:docVar w:name="podr_id" w:val="org_1"/>
    <w:docVar w:name="pred_dolg" w:val="Заместитель директора по УВР"/>
    <w:docVar w:name="pred_fio" w:val="Борисова Анжелика Александровна"/>
    <w:docVar w:name="prikaz_sout" w:val="817"/>
    <w:docVar w:name="rbtd_adr" w:val="     "/>
    <w:docVar w:name="rbtd_name" w:val="Муниципальное бюджетное общеобразовательное учреждение «Среднекибечская средняя общеобразовательная школа&quot; Канашского муниципального округа Чувашской Республики "/>
    <w:docVar w:name="step_test" w:val="6"/>
    <w:docVar w:name="sv_docs" w:val="1"/>
  </w:docVars>
  <w:rsids>
    <w:rsidRoot w:val="00260589"/>
    <w:rsid w:val="0000729E"/>
    <w:rsid w:val="0002033E"/>
    <w:rsid w:val="000C5130"/>
    <w:rsid w:val="000D3760"/>
    <w:rsid w:val="000F0714"/>
    <w:rsid w:val="001029FB"/>
    <w:rsid w:val="00172E9F"/>
    <w:rsid w:val="00196135"/>
    <w:rsid w:val="001A7AC3"/>
    <w:rsid w:val="001B19D8"/>
    <w:rsid w:val="00237B32"/>
    <w:rsid w:val="00260589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950D2"/>
    <w:rsid w:val="005F64E6"/>
    <w:rsid w:val="00612D35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32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60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60589"/>
    <w:rPr>
      <w:sz w:val="24"/>
    </w:rPr>
  </w:style>
  <w:style w:type="paragraph" w:styleId="ad">
    <w:name w:val="footer"/>
    <w:basedOn w:val="a"/>
    <w:link w:val="ae"/>
    <w:rsid w:val="002605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6058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60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60589"/>
    <w:rPr>
      <w:sz w:val="24"/>
    </w:rPr>
  </w:style>
  <w:style w:type="paragraph" w:styleId="ad">
    <w:name w:val="footer"/>
    <w:basedOn w:val="a"/>
    <w:link w:val="ae"/>
    <w:rsid w:val="002605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605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5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Admin</dc:creator>
  <cp:keywords/>
  <dc:description/>
  <cp:lastModifiedBy>Test</cp:lastModifiedBy>
  <cp:revision>5</cp:revision>
  <dcterms:created xsi:type="dcterms:W3CDTF">2024-12-17T10:48:00Z</dcterms:created>
  <dcterms:modified xsi:type="dcterms:W3CDTF">2024-12-17T11:32:00Z</dcterms:modified>
</cp:coreProperties>
</file>